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A5D08" w14:textId="4E43441E" w:rsidR="00176C7E" w:rsidRPr="003A6171" w:rsidRDefault="00F75AE2" w:rsidP="0006678F">
      <w:pPr>
        <w:pStyle w:val="SongsLyrics"/>
        <w:rPr>
          <w:rStyle w:val="SongsTitle"/>
        </w:rPr>
      </w:pPr>
      <w:r>
        <w:rPr>
          <w:rStyle w:val="SongsIndex"/>
        </w:rPr>
        <w:t>J08</w:t>
      </w:r>
      <w:r w:rsidR="00215445" w:rsidRPr="00215445">
        <w:t>.</w:t>
      </w:r>
      <w:r w:rsidR="008D4058" w:rsidRPr="00176C7E">
        <w:t xml:space="preserve"> </w:t>
      </w:r>
      <w:r>
        <w:rPr>
          <w:rStyle w:val="SongsTitle"/>
        </w:rPr>
        <w:t>Jesus I’m in Love with You</w:t>
      </w:r>
    </w:p>
    <w:p w14:paraId="14D77DAC" w14:textId="31E4FC64" w:rsidR="00176C7E" w:rsidRPr="00176C7E" w:rsidRDefault="00176C7E" w:rsidP="0006678F">
      <w:pPr>
        <w:pStyle w:val="SongsLyrics"/>
      </w:pPr>
    </w:p>
    <w:p w14:paraId="35F36833" w14:textId="67ADDA02" w:rsidR="00F75AE2" w:rsidRDefault="00F75AE2" w:rsidP="00F75AE2">
      <w:pPr>
        <w:pStyle w:val="SongsLyrics"/>
      </w:pPr>
      <w:r>
        <w:t>[Verse]</w:t>
      </w:r>
    </w:p>
    <w:p w14:paraId="55F13C06" w14:textId="77777777" w:rsidR="00F75AE2" w:rsidRDefault="00F75AE2" w:rsidP="00F75AE2">
      <w:pPr>
        <w:pStyle w:val="SongsLyrics"/>
      </w:pPr>
    </w:p>
    <w:p w14:paraId="15AA7A86" w14:textId="3735EE98" w:rsidR="00F75AE2" w:rsidRDefault="00F75AE2" w:rsidP="00F75AE2">
      <w:pPr>
        <w:pStyle w:val="SongsLyrics"/>
      </w:pPr>
      <w:r>
        <w:t>Jesus,</w:t>
      </w:r>
      <w:r w:rsidR="00915AC6">
        <w:t xml:space="preserve"> </w:t>
      </w:r>
      <w:r>
        <w:t>I love you Lord</w:t>
      </w:r>
    </w:p>
    <w:p w14:paraId="3735B21C" w14:textId="03DA0EFB" w:rsidR="00F75AE2" w:rsidRDefault="00F75AE2" w:rsidP="00F75AE2">
      <w:pPr>
        <w:pStyle w:val="SongsLyrics"/>
      </w:pPr>
      <w:r>
        <w:t>I love you Lord</w:t>
      </w:r>
    </w:p>
    <w:p w14:paraId="44C17571" w14:textId="77777777" w:rsidR="00F75AE2" w:rsidRDefault="00F75AE2" w:rsidP="00F75AE2">
      <w:pPr>
        <w:pStyle w:val="SongsLyrics"/>
      </w:pPr>
      <w:r>
        <w:t>Forever I'll be Yours</w:t>
      </w:r>
    </w:p>
    <w:p w14:paraId="7E03954B" w14:textId="415910FD" w:rsidR="00F75AE2" w:rsidRDefault="00F75AE2" w:rsidP="00F75AE2">
      <w:pPr>
        <w:pStyle w:val="SongsLyrics"/>
      </w:pPr>
      <w:r>
        <w:t>You are everything to me</w:t>
      </w:r>
    </w:p>
    <w:p w14:paraId="4A5B6FAA" w14:textId="77777777" w:rsidR="00F75AE2" w:rsidRDefault="00F75AE2" w:rsidP="00F75AE2">
      <w:pPr>
        <w:pStyle w:val="SongsLyrics"/>
      </w:pPr>
      <w:r>
        <w:t>And all I ever need is You</w:t>
      </w:r>
    </w:p>
    <w:p w14:paraId="5A2DC3A0" w14:textId="77777777" w:rsidR="00F75AE2" w:rsidRDefault="00F75AE2" w:rsidP="00F75AE2">
      <w:pPr>
        <w:pStyle w:val="SongsLyrics"/>
      </w:pPr>
    </w:p>
    <w:p w14:paraId="28B6C0EB" w14:textId="77777777" w:rsidR="00F75AE2" w:rsidRDefault="00F75AE2" w:rsidP="00F75AE2">
      <w:pPr>
        <w:pStyle w:val="SongsLyrics"/>
      </w:pPr>
      <w:r>
        <w:t>[Chorus]</w:t>
      </w:r>
    </w:p>
    <w:p w14:paraId="0613D184" w14:textId="77777777" w:rsidR="00F75AE2" w:rsidRDefault="00F75AE2" w:rsidP="00F75AE2">
      <w:pPr>
        <w:pStyle w:val="SongsLyrics"/>
      </w:pPr>
    </w:p>
    <w:p w14:paraId="7BF23342" w14:textId="67570465" w:rsidR="00F75AE2" w:rsidRDefault="00F75AE2" w:rsidP="00F75AE2">
      <w:pPr>
        <w:pStyle w:val="SongsLyrics"/>
      </w:pPr>
      <w:r>
        <w:t>Overflowing, Overflowing</w:t>
      </w:r>
    </w:p>
    <w:p w14:paraId="03223716" w14:textId="1372623A" w:rsidR="00F75AE2" w:rsidRDefault="00F75AE2" w:rsidP="00F75AE2">
      <w:pPr>
        <w:pStyle w:val="SongsLyrics"/>
      </w:pPr>
      <w:r>
        <w:t>With love and longing</w:t>
      </w:r>
    </w:p>
    <w:p w14:paraId="11D338AD" w14:textId="77777777" w:rsidR="00F75AE2" w:rsidRDefault="00F75AE2" w:rsidP="00F75AE2">
      <w:pPr>
        <w:pStyle w:val="SongsLyrics"/>
      </w:pPr>
      <w:r>
        <w:t>That will know no end</w:t>
      </w:r>
    </w:p>
    <w:p w14:paraId="6BB15294" w14:textId="77777777" w:rsidR="00F75AE2" w:rsidRDefault="00F75AE2" w:rsidP="00F75AE2">
      <w:pPr>
        <w:pStyle w:val="SongsLyrics"/>
      </w:pPr>
      <w:r>
        <w:t>Come draw me near</w:t>
      </w:r>
    </w:p>
    <w:p w14:paraId="55483864" w14:textId="7B2D49BA" w:rsidR="00F75AE2" w:rsidRDefault="00F75AE2" w:rsidP="00F75AE2">
      <w:pPr>
        <w:pStyle w:val="SongsLyrics"/>
      </w:pPr>
      <w:r>
        <w:t>In Your embrace I belong</w:t>
      </w:r>
    </w:p>
    <w:p w14:paraId="27A37AE7" w14:textId="77777777" w:rsidR="00F75AE2" w:rsidRDefault="00F75AE2" w:rsidP="00F75AE2">
      <w:pPr>
        <w:pStyle w:val="SongsLyrics"/>
      </w:pPr>
      <w:r>
        <w:t>Lord all I ever need is You</w:t>
      </w:r>
    </w:p>
    <w:p w14:paraId="13E1D8D0" w14:textId="77777777" w:rsidR="00F75AE2" w:rsidRDefault="00F75AE2" w:rsidP="00F75AE2">
      <w:pPr>
        <w:pStyle w:val="SongsLyrics"/>
      </w:pPr>
    </w:p>
    <w:p w14:paraId="5A4751B8" w14:textId="77777777" w:rsidR="00F75AE2" w:rsidRDefault="00F75AE2" w:rsidP="00F75AE2">
      <w:pPr>
        <w:pStyle w:val="SongsLyrics"/>
      </w:pPr>
      <w:r>
        <w:t>[Verse Alternative]</w:t>
      </w:r>
    </w:p>
    <w:p w14:paraId="7D16D57C" w14:textId="77777777" w:rsidR="00F75AE2" w:rsidRDefault="00F75AE2" w:rsidP="00F75AE2">
      <w:pPr>
        <w:pStyle w:val="SongsLyrics"/>
      </w:pPr>
    </w:p>
    <w:p w14:paraId="20A5808D" w14:textId="5FFD1EEB" w:rsidR="00F75AE2" w:rsidRDefault="00F75AE2" w:rsidP="00F75AE2">
      <w:pPr>
        <w:pStyle w:val="SongsLyrics"/>
      </w:pPr>
      <w:r>
        <w:t>Jesus</w:t>
      </w:r>
      <w:r w:rsidR="00915AC6">
        <w:t xml:space="preserve">, </w:t>
      </w:r>
      <w:r>
        <w:t>I'm in love with You</w:t>
      </w:r>
    </w:p>
    <w:p w14:paraId="0841687C" w14:textId="77777777" w:rsidR="00F75AE2" w:rsidRDefault="00F75AE2" w:rsidP="00F75AE2">
      <w:pPr>
        <w:pStyle w:val="SongsLyrics"/>
      </w:pPr>
      <w:r>
        <w:t>I'm in love with You</w:t>
      </w:r>
    </w:p>
    <w:p w14:paraId="75D2678D" w14:textId="262F1613" w:rsidR="00F75AE2" w:rsidRDefault="00F75AE2" w:rsidP="00F75AE2">
      <w:pPr>
        <w:pStyle w:val="SongsLyrics"/>
      </w:pPr>
      <w:r>
        <w:t>Forever I'll be Yours</w:t>
      </w:r>
    </w:p>
    <w:p w14:paraId="347C9340" w14:textId="6B79A676" w:rsidR="00F75AE2" w:rsidRDefault="00F75AE2" w:rsidP="00F75AE2">
      <w:pPr>
        <w:pStyle w:val="SongsLyrics"/>
      </w:pPr>
      <w:r>
        <w:t>You are everything to me</w:t>
      </w:r>
    </w:p>
    <w:p w14:paraId="2A29D206" w14:textId="77777777" w:rsidR="00F75AE2" w:rsidRDefault="00F75AE2" w:rsidP="00F75AE2">
      <w:pPr>
        <w:pStyle w:val="SongsLyrics"/>
      </w:pPr>
      <w:r>
        <w:t>And all I ever need is You</w:t>
      </w:r>
    </w:p>
    <w:p w14:paraId="1D19B0CB" w14:textId="77777777" w:rsidR="00F75AE2" w:rsidRDefault="00F75AE2" w:rsidP="00F75AE2">
      <w:pPr>
        <w:pStyle w:val="SongsLyrics"/>
      </w:pPr>
    </w:p>
    <w:p w14:paraId="7DA00B9F" w14:textId="77777777" w:rsidR="00F75AE2" w:rsidRDefault="00F75AE2" w:rsidP="00F75AE2">
      <w:pPr>
        <w:pStyle w:val="SongsLyrics"/>
      </w:pPr>
      <w:r>
        <w:t>[Chorus Alternative]</w:t>
      </w:r>
    </w:p>
    <w:p w14:paraId="7FEAD595" w14:textId="77777777" w:rsidR="00F75AE2" w:rsidRDefault="00F75AE2" w:rsidP="00F75AE2">
      <w:pPr>
        <w:pStyle w:val="SongsLyrics"/>
      </w:pPr>
    </w:p>
    <w:p w14:paraId="6F10BB06" w14:textId="77777777" w:rsidR="00F75AE2" w:rsidRDefault="00F75AE2" w:rsidP="00F75AE2">
      <w:pPr>
        <w:pStyle w:val="SongsLyrics"/>
      </w:pPr>
      <w:r>
        <w:t>My heart is full</w:t>
      </w:r>
    </w:p>
    <w:p w14:paraId="6FE3C5CB" w14:textId="77777777" w:rsidR="00F75AE2" w:rsidRDefault="00F75AE2" w:rsidP="00F75AE2">
      <w:pPr>
        <w:pStyle w:val="SongsLyrics"/>
      </w:pPr>
      <w:r>
        <w:t>My heart is full</w:t>
      </w:r>
    </w:p>
    <w:p w14:paraId="1027FD40" w14:textId="77777777" w:rsidR="00F75AE2" w:rsidRDefault="00F75AE2" w:rsidP="00F75AE2">
      <w:pPr>
        <w:pStyle w:val="SongsLyrics"/>
      </w:pPr>
      <w:r>
        <w:t>With love and desire</w:t>
      </w:r>
    </w:p>
    <w:p w14:paraId="3C63161A" w14:textId="34F3F414" w:rsidR="00F75AE2" w:rsidRDefault="00F75AE2" w:rsidP="00F75AE2">
      <w:pPr>
        <w:pStyle w:val="SongsLyrics"/>
      </w:pPr>
      <w:r>
        <w:t>That will know no end</w:t>
      </w:r>
    </w:p>
    <w:p w14:paraId="4053AF0C" w14:textId="77777777" w:rsidR="00F75AE2" w:rsidRDefault="00F75AE2" w:rsidP="00F75AE2">
      <w:pPr>
        <w:pStyle w:val="SongsLyrics"/>
      </w:pPr>
      <w:r>
        <w:t>Come draw me near</w:t>
      </w:r>
    </w:p>
    <w:p w14:paraId="656F43C3" w14:textId="77777777" w:rsidR="00F75AE2" w:rsidRDefault="00F75AE2" w:rsidP="00F75AE2">
      <w:pPr>
        <w:pStyle w:val="SongsLyrics"/>
      </w:pPr>
      <w:r>
        <w:t>In Your embrace I belong</w:t>
      </w:r>
    </w:p>
    <w:p w14:paraId="788778F6" w14:textId="77777777" w:rsidR="00F75AE2" w:rsidRDefault="00F75AE2" w:rsidP="00F75AE2">
      <w:pPr>
        <w:pStyle w:val="SongsLyrics"/>
      </w:pPr>
      <w:r>
        <w:t>Lord all I ever need is You</w:t>
      </w:r>
    </w:p>
    <w:p w14:paraId="2E1213E9" w14:textId="300B19C6" w:rsidR="00DF384E" w:rsidRPr="00176C7E" w:rsidRDefault="00DF384E" w:rsidP="00F75AE2">
      <w:pPr>
        <w:pStyle w:val="SongsLyrics"/>
      </w:pPr>
    </w:p>
    <w:sectPr w:rsidR="00DF384E" w:rsidRPr="00176C7E" w:rsidSect="00176C7E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DFC9E" w14:textId="77777777" w:rsidR="00112601" w:rsidRDefault="00112601" w:rsidP="00176C7E">
      <w:r>
        <w:separator/>
      </w:r>
    </w:p>
  </w:endnote>
  <w:endnote w:type="continuationSeparator" w:id="0">
    <w:p w14:paraId="4611966C" w14:textId="77777777" w:rsidR="00112601" w:rsidRDefault="00112601" w:rsidP="0017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6C46A" w14:textId="77777777" w:rsidR="00112601" w:rsidRDefault="00112601" w:rsidP="00176C7E">
      <w:r>
        <w:separator/>
      </w:r>
    </w:p>
  </w:footnote>
  <w:footnote w:type="continuationSeparator" w:id="0">
    <w:p w14:paraId="4F8ABD90" w14:textId="77777777" w:rsidR="00112601" w:rsidRDefault="00112601" w:rsidP="00176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84E"/>
    <w:rsid w:val="00037E4A"/>
    <w:rsid w:val="0006678F"/>
    <w:rsid w:val="000852D9"/>
    <w:rsid w:val="00095549"/>
    <w:rsid w:val="00112601"/>
    <w:rsid w:val="00176C7E"/>
    <w:rsid w:val="00184768"/>
    <w:rsid w:val="001F1B60"/>
    <w:rsid w:val="00215445"/>
    <w:rsid w:val="00274DA5"/>
    <w:rsid w:val="002815CA"/>
    <w:rsid w:val="003507A1"/>
    <w:rsid w:val="003A6171"/>
    <w:rsid w:val="003E72E6"/>
    <w:rsid w:val="003F3313"/>
    <w:rsid w:val="004C1D06"/>
    <w:rsid w:val="00515C3E"/>
    <w:rsid w:val="00533EC9"/>
    <w:rsid w:val="0059472B"/>
    <w:rsid w:val="005A32B1"/>
    <w:rsid w:val="00684C1F"/>
    <w:rsid w:val="006B41A2"/>
    <w:rsid w:val="00724A65"/>
    <w:rsid w:val="007A109F"/>
    <w:rsid w:val="007B61E0"/>
    <w:rsid w:val="008577AA"/>
    <w:rsid w:val="008D4058"/>
    <w:rsid w:val="00915AC6"/>
    <w:rsid w:val="00920B48"/>
    <w:rsid w:val="00924569"/>
    <w:rsid w:val="00A65868"/>
    <w:rsid w:val="00A8390C"/>
    <w:rsid w:val="00B36DC6"/>
    <w:rsid w:val="00B36EEE"/>
    <w:rsid w:val="00B71544"/>
    <w:rsid w:val="00BD0DCA"/>
    <w:rsid w:val="00BE3D1D"/>
    <w:rsid w:val="00CC79E5"/>
    <w:rsid w:val="00CD0336"/>
    <w:rsid w:val="00D14D81"/>
    <w:rsid w:val="00D5307A"/>
    <w:rsid w:val="00DA7145"/>
    <w:rsid w:val="00DC6CE3"/>
    <w:rsid w:val="00DF384E"/>
    <w:rsid w:val="00E21BCA"/>
    <w:rsid w:val="00E612C7"/>
    <w:rsid w:val="00F35F5E"/>
    <w:rsid w:val="00F640AC"/>
    <w:rsid w:val="00F75707"/>
    <w:rsid w:val="00F75AE2"/>
    <w:rsid w:val="00FB5875"/>
    <w:rsid w:val="00FD10BC"/>
    <w:rsid w:val="00FE00A1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FC7FE"/>
  <w15:chartTrackingRefBased/>
  <w15:docId w15:val="{AB7E9B79-94F5-48D6-8124-940E9E91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ngsIndex">
    <w:name w:val="Songs Index"/>
    <w:uiPriority w:val="1"/>
    <w:qFormat/>
    <w:rsid w:val="003A6171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06678F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character" w:customStyle="1" w:styleId="SongsTitle">
    <w:name w:val="Songs Title"/>
    <w:uiPriority w:val="1"/>
    <w:qFormat/>
    <w:rsid w:val="003A6171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30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21</cp:revision>
  <cp:lastPrinted>2019-11-03T13:33:00Z</cp:lastPrinted>
  <dcterms:created xsi:type="dcterms:W3CDTF">2017-08-06T12:08:00Z</dcterms:created>
  <dcterms:modified xsi:type="dcterms:W3CDTF">2024-07-28T22:58:00Z</dcterms:modified>
</cp:coreProperties>
</file>